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18CE" w14:textId="229956A5" w:rsidR="0005317F" w:rsidRPr="00672AE2" w:rsidRDefault="00D86C68" w:rsidP="0005317F">
      <w:pPr>
        <w:ind w:firstLine="709"/>
        <w:jc w:val="center"/>
        <w:rPr>
          <w:sz w:val="26"/>
          <w:szCs w:val="26"/>
        </w:rPr>
      </w:pPr>
      <w:r w:rsidRPr="00672AE2">
        <w:rPr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14:paraId="6F9DBC46" w14:textId="77777777" w:rsidR="00D86C68" w:rsidRPr="00672AE2" w:rsidRDefault="00D86C68" w:rsidP="0005317F">
      <w:pPr>
        <w:ind w:firstLine="709"/>
        <w:jc w:val="center"/>
        <w:rPr>
          <w:sz w:val="26"/>
          <w:szCs w:val="26"/>
        </w:rPr>
      </w:pPr>
    </w:p>
    <w:p w14:paraId="53105FA4" w14:textId="77777777" w:rsidR="00AE2258" w:rsidRPr="00672AE2" w:rsidRDefault="00AE2258" w:rsidP="00AE2258">
      <w:pPr>
        <w:ind w:firstLine="708"/>
        <w:jc w:val="both"/>
        <w:rPr>
          <w:rFonts w:eastAsia="Times New Roman"/>
          <w:kern w:val="0"/>
          <w:sz w:val="26"/>
          <w:szCs w:val="26"/>
          <w:lang w:eastAsia="ru-RU"/>
        </w:rPr>
      </w:pPr>
      <w:bookmarkStart w:id="0" w:name="_Hlk206585005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В отношении объектов недвижимого имущества, расположенных на территории: Ленинградская область, Тихвинский район, </w:t>
      </w:r>
      <w:proofErr w:type="spellStart"/>
      <w:r w:rsidRPr="00672AE2">
        <w:rPr>
          <w:rFonts w:eastAsia="Times New Roman"/>
          <w:kern w:val="0"/>
          <w:sz w:val="26"/>
          <w:szCs w:val="26"/>
          <w:lang w:eastAsia="ru-RU"/>
        </w:rPr>
        <w:t>Мелегежское</w:t>
      </w:r>
      <w:proofErr w:type="spellEnd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д. </w:t>
      </w:r>
      <w:proofErr w:type="spellStart"/>
      <w:r w:rsidRPr="00672AE2">
        <w:rPr>
          <w:rFonts w:eastAsia="Times New Roman"/>
          <w:kern w:val="0"/>
          <w:sz w:val="26"/>
          <w:szCs w:val="26"/>
          <w:lang w:eastAsia="ru-RU"/>
        </w:rPr>
        <w:t>Плесо</w:t>
      </w:r>
      <w:proofErr w:type="spellEnd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47:13:1105001; Ленинградская область, Тихвинский район, </w:t>
      </w:r>
      <w:proofErr w:type="spellStart"/>
      <w:r w:rsidRPr="00672AE2">
        <w:rPr>
          <w:rFonts w:eastAsia="Times New Roman"/>
          <w:kern w:val="0"/>
          <w:sz w:val="26"/>
          <w:szCs w:val="26"/>
          <w:lang w:eastAsia="ru-RU"/>
        </w:rPr>
        <w:t>Мелегежское</w:t>
      </w:r>
      <w:proofErr w:type="spellEnd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д. </w:t>
      </w:r>
      <w:proofErr w:type="spellStart"/>
      <w:r w:rsidRPr="00672AE2">
        <w:rPr>
          <w:rFonts w:eastAsia="Times New Roman"/>
          <w:kern w:val="0"/>
          <w:sz w:val="26"/>
          <w:szCs w:val="26"/>
          <w:lang w:eastAsia="ru-RU"/>
        </w:rPr>
        <w:t>Воложба</w:t>
      </w:r>
      <w:proofErr w:type="spellEnd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, номер кадастрового квартала: </w:t>
      </w:r>
      <w:bookmarkStart w:id="1" w:name="_Hlk209165187"/>
      <w:r w:rsidRPr="00672AE2">
        <w:rPr>
          <w:rFonts w:eastAsia="Times New Roman"/>
          <w:kern w:val="0"/>
          <w:sz w:val="26"/>
          <w:szCs w:val="26"/>
          <w:lang w:eastAsia="ru-RU"/>
        </w:rPr>
        <w:t>47:13:1107001</w:t>
      </w:r>
      <w:bookmarkEnd w:id="1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; Ленинградская область, Тихвинский район, </w:t>
      </w:r>
      <w:proofErr w:type="spellStart"/>
      <w:r w:rsidRPr="00672AE2">
        <w:rPr>
          <w:rFonts w:eastAsia="Times New Roman"/>
          <w:kern w:val="0"/>
          <w:sz w:val="26"/>
          <w:szCs w:val="26"/>
          <w:lang w:eastAsia="ru-RU"/>
        </w:rPr>
        <w:t>Мелегежское</w:t>
      </w:r>
      <w:proofErr w:type="spellEnd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 сельское поселение, д. </w:t>
      </w:r>
      <w:proofErr w:type="spellStart"/>
      <w:r w:rsidRPr="00672AE2">
        <w:rPr>
          <w:rFonts w:eastAsia="Times New Roman"/>
          <w:kern w:val="0"/>
          <w:sz w:val="26"/>
          <w:szCs w:val="26"/>
          <w:lang w:eastAsia="ru-RU"/>
        </w:rPr>
        <w:t>Кострино</w:t>
      </w:r>
      <w:proofErr w:type="spellEnd"/>
      <w:r w:rsidRPr="00672AE2">
        <w:rPr>
          <w:rFonts w:eastAsia="Times New Roman"/>
          <w:kern w:val="0"/>
          <w:sz w:val="26"/>
          <w:szCs w:val="26"/>
          <w:lang w:eastAsia="ru-RU"/>
        </w:rPr>
        <w:t>, номер кадастрового квартала: 47:13:1104001 выполняются комплексные кадастровые работы.</w:t>
      </w:r>
      <w:bookmarkEnd w:id="0"/>
    </w:p>
    <w:p w14:paraId="3631F8E3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</w:r>
      <w:bookmarkStart w:id="2" w:name="_Hlk206585019"/>
      <w:r w:rsidRPr="00672AE2">
        <w:rPr>
          <w:rFonts w:eastAsia="Times New Roman"/>
          <w:kern w:val="0"/>
          <w:sz w:val="26"/>
          <w:szCs w:val="26"/>
          <w:lang w:eastAsia="ru-RU"/>
        </w:rPr>
        <w:t>Уведомляем всех заинтересованных лиц о завершении подготовки проекта карта-плана территории, с которым можно ознакомиться по адресу работы согласительной комиссии:</w:t>
      </w:r>
      <w:bookmarkEnd w:id="2"/>
      <w:r w:rsidRPr="00672AE2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3625DBEE" w14:textId="77777777" w:rsidR="00AE2258" w:rsidRPr="00672AE2" w:rsidRDefault="00AE2258" w:rsidP="00AE2258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672AE2">
        <w:rPr>
          <w:rFonts w:eastAsia="Times New Roman"/>
          <w:b/>
          <w:kern w:val="0"/>
          <w:sz w:val="26"/>
          <w:szCs w:val="26"/>
          <w:lang w:eastAsia="ru-RU"/>
        </w:rPr>
        <w:tab/>
        <w:t xml:space="preserve">Ленинградская область, г. Тихвин, 1 </w:t>
      </w:r>
      <w:proofErr w:type="spellStart"/>
      <w:r w:rsidRPr="00672AE2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672AE2">
        <w:rPr>
          <w:rFonts w:eastAsia="Times New Roman"/>
          <w:b/>
          <w:kern w:val="0"/>
          <w:sz w:val="26"/>
          <w:szCs w:val="26"/>
          <w:lang w:eastAsia="ru-RU"/>
        </w:rPr>
        <w:t xml:space="preserve">., д. 2, 2 </w:t>
      </w:r>
      <w:proofErr w:type="spellStart"/>
      <w:r w:rsidRPr="00672AE2">
        <w:rPr>
          <w:rFonts w:eastAsia="Times New Roman"/>
          <w:b/>
          <w:kern w:val="0"/>
          <w:sz w:val="26"/>
          <w:szCs w:val="26"/>
          <w:lang w:eastAsia="ru-RU"/>
        </w:rPr>
        <w:t>эт</w:t>
      </w:r>
      <w:proofErr w:type="spellEnd"/>
      <w:r w:rsidRPr="00672AE2">
        <w:rPr>
          <w:rFonts w:eastAsia="Times New Roman"/>
          <w:b/>
          <w:kern w:val="0"/>
          <w:sz w:val="26"/>
          <w:szCs w:val="26"/>
          <w:lang w:eastAsia="ru-RU"/>
        </w:rPr>
        <w:t xml:space="preserve">., </w:t>
      </w:r>
      <w:proofErr w:type="spellStart"/>
      <w:r w:rsidRPr="00672AE2">
        <w:rPr>
          <w:rFonts w:eastAsia="Times New Roman"/>
          <w:b/>
          <w:kern w:val="0"/>
          <w:sz w:val="26"/>
          <w:szCs w:val="26"/>
          <w:lang w:eastAsia="ru-RU"/>
        </w:rPr>
        <w:t>каб</w:t>
      </w:r>
      <w:proofErr w:type="spellEnd"/>
      <w:r w:rsidRPr="00672AE2">
        <w:rPr>
          <w:rFonts w:eastAsia="Times New Roman"/>
          <w:b/>
          <w:kern w:val="0"/>
          <w:sz w:val="26"/>
          <w:szCs w:val="26"/>
          <w:lang w:eastAsia="ru-RU"/>
        </w:rPr>
        <w:t>. 27 (комитет по управлению муниципальным имуществом и градостроительству)</w:t>
      </w:r>
    </w:p>
    <w:p w14:paraId="65730D87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>или на официальных сайтах в информационно-телекоммуникационной сети «Интернет»:</w:t>
      </w:r>
    </w:p>
    <w:p w14:paraId="09DAEC9B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  <w:t xml:space="preserve">1. Тихвинский муниципальный район Ленинградской области: </w:t>
      </w:r>
      <w:r w:rsidRPr="00672AE2">
        <w:rPr>
          <w:rFonts w:eastAsia="Times New Roman"/>
          <w:b/>
          <w:kern w:val="0"/>
          <w:sz w:val="26"/>
          <w:szCs w:val="26"/>
          <w:lang w:eastAsia="ru-RU"/>
        </w:rPr>
        <w:t>admtih.ru/</w:t>
      </w:r>
      <w:r w:rsidRPr="00672AE2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2EB3B3C0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  <w:t xml:space="preserve">2. Ленинградский областной комитет по управлению государственным имуществом: </w:t>
      </w:r>
      <w:r w:rsidRPr="00672AE2">
        <w:rPr>
          <w:rFonts w:eastAsia="Times New Roman"/>
          <w:b/>
          <w:kern w:val="0"/>
          <w:sz w:val="26"/>
          <w:szCs w:val="26"/>
          <w:lang w:eastAsia="ru-RU"/>
        </w:rPr>
        <w:t>kugi.lenobl.ru</w:t>
      </w:r>
      <w:r w:rsidRPr="00672AE2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3F03A47E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672AE2">
        <w:rPr>
          <w:rFonts w:eastAsia="Times New Roman"/>
          <w:b/>
          <w:kern w:val="0"/>
          <w:sz w:val="26"/>
          <w:szCs w:val="26"/>
          <w:lang w:eastAsia="ru-RU"/>
        </w:rPr>
        <w:t>rosreestr.gov.ru.</w:t>
      </w:r>
    </w:p>
    <w:p w14:paraId="09CA4427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 кварталов: 47:13:1105001, 47:13:1107001,  47:13:1104001 состоится по адресу: </w:t>
      </w:r>
      <w:r w:rsidRPr="00672AE2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Pr="00672AE2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672AE2">
        <w:rPr>
          <w:rFonts w:eastAsia="Times New Roman"/>
          <w:b/>
          <w:kern w:val="0"/>
          <w:sz w:val="26"/>
          <w:szCs w:val="26"/>
          <w:lang w:eastAsia="ru-RU"/>
        </w:rPr>
        <w:t>, д. 42 (здание администрации Тихвинского района, малый зал) «16» октября 2025 года в 10 час. 00 мин</w:t>
      </w:r>
      <w:r w:rsidRPr="00672AE2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2FA53F7F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7181AEDF" w14:textId="77777777" w:rsidR="00AE2258" w:rsidRPr="00672AE2" w:rsidRDefault="00AE2258" w:rsidP="00AE2258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672AE2">
        <w:rPr>
          <w:rFonts w:eastAsia="Times New Roman"/>
          <w:b/>
          <w:kern w:val="0"/>
          <w:sz w:val="26"/>
          <w:szCs w:val="26"/>
          <w:lang w:eastAsia="ru-RU"/>
        </w:rPr>
        <w:t>с «25» сентября 2025 г. по «15» октября 2025 г. и с «16» октября 2025 г. по «19» ноября 2025 г.</w:t>
      </w:r>
    </w:p>
    <w:p w14:paraId="171E82A5" w14:textId="77777777" w:rsidR="00AE2258" w:rsidRPr="00672AE2" w:rsidRDefault="00AE2258" w:rsidP="00AE2258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ab/>
        <w:t xml:space="preserve">Возражения оформляются в соответствии с ч. 15 ст.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</w:r>
    </w:p>
    <w:p w14:paraId="50765A53" w14:textId="0886C17F" w:rsidR="00F47029" w:rsidRPr="00672AE2" w:rsidRDefault="00AE2258" w:rsidP="00AE2258">
      <w:pPr>
        <w:ind w:firstLine="708"/>
        <w:jc w:val="both"/>
        <w:rPr>
          <w:bCs/>
          <w:sz w:val="26"/>
          <w:szCs w:val="26"/>
        </w:rPr>
      </w:pPr>
      <w:r w:rsidRPr="00672AE2">
        <w:rPr>
          <w:rFonts w:eastAsia="Times New Roman"/>
          <w:kern w:val="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F47029" w:rsidRPr="00672AE2" w:rsidSect="00672AE2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5317F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86D56"/>
    <w:rsid w:val="001B4D7B"/>
    <w:rsid w:val="0020398E"/>
    <w:rsid w:val="0024393B"/>
    <w:rsid w:val="00267F24"/>
    <w:rsid w:val="00277D24"/>
    <w:rsid w:val="002925CE"/>
    <w:rsid w:val="002A1AEC"/>
    <w:rsid w:val="002E626B"/>
    <w:rsid w:val="003168FC"/>
    <w:rsid w:val="0035715B"/>
    <w:rsid w:val="00391753"/>
    <w:rsid w:val="003A5959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E30EE"/>
    <w:rsid w:val="0050275F"/>
    <w:rsid w:val="00522D63"/>
    <w:rsid w:val="0054463B"/>
    <w:rsid w:val="00565DA3"/>
    <w:rsid w:val="00570A0C"/>
    <w:rsid w:val="005F375B"/>
    <w:rsid w:val="00603C59"/>
    <w:rsid w:val="00652594"/>
    <w:rsid w:val="00661B54"/>
    <w:rsid w:val="00670098"/>
    <w:rsid w:val="006703CE"/>
    <w:rsid w:val="00672AE2"/>
    <w:rsid w:val="00677BC0"/>
    <w:rsid w:val="006A25D9"/>
    <w:rsid w:val="006C3334"/>
    <w:rsid w:val="006C6CA3"/>
    <w:rsid w:val="006E2494"/>
    <w:rsid w:val="00715813"/>
    <w:rsid w:val="007472AB"/>
    <w:rsid w:val="007668EE"/>
    <w:rsid w:val="00774B48"/>
    <w:rsid w:val="007853A2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2027"/>
    <w:rsid w:val="00A059F5"/>
    <w:rsid w:val="00A453D5"/>
    <w:rsid w:val="00A577EC"/>
    <w:rsid w:val="00AE2258"/>
    <w:rsid w:val="00AE309F"/>
    <w:rsid w:val="00B52900"/>
    <w:rsid w:val="00B552C5"/>
    <w:rsid w:val="00B61EE4"/>
    <w:rsid w:val="00B73A3D"/>
    <w:rsid w:val="00B74395"/>
    <w:rsid w:val="00BA2BFA"/>
    <w:rsid w:val="00BA46CB"/>
    <w:rsid w:val="00BD1C1B"/>
    <w:rsid w:val="00BE2C96"/>
    <w:rsid w:val="00C06062"/>
    <w:rsid w:val="00C1195D"/>
    <w:rsid w:val="00C50DAD"/>
    <w:rsid w:val="00C67E41"/>
    <w:rsid w:val="00C76C3F"/>
    <w:rsid w:val="00CA57C1"/>
    <w:rsid w:val="00CB6C5D"/>
    <w:rsid w:val="00D36F74"/>
    <w:rsid w:val="00D6408D"/>
    <w:rsid w:val="00D817CE"/>
    <w:rsid w:val="00D86C68"/>
    <w:rsid w:val="00D9480C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2025-08-20T06:46:00Z</cp:lastPrinted>
  <dcterms:created xsi:type="dcterms:W3CDTF">2025-09-24T09:32:00Z</dcterms:created>
  <dcterms:modified xsi:type="dcterms:W3CDTF">2025-09-24T09:32:00Z</dcterms:modified>
</cp:coreProperties>
</file>